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86" w:rsidRPr="00F2273F" w:rsidRDefault="00454A86" w:rsidP="00F2273F">
      <w:pPr>
        <w:jc w:val="center"/>
        <w:rPr>
          <w:b/>
          <w:sz w:val="40"/>
          <w:szCs w:val="40"/>
        </w:rPr>
      </w:pPr>
      <w:r w:rsidRPr="00F2273F">
        <w:rPr>
          <w:b/>
          <w:spacing w:val="9"/>
          <w:sz w:val="40"/>
          <w:szCs w:val="40"/>
        </w:rPr>
        <w:t>КАК</w:t>
      </w:r>
      <w:r w:rsidRPr="00F2273F">
        <w:rPr>
          <w:rFonts w:cs="Arial"/>
          <w:b/>
          <w:spacing w:val="9"/>
          <w:sz w:val="40"/>
          <w:szCs w:val="40"/>
        </w:rPr>
        <w:t xml:space="preserve"> </w:t>
      </w:r>
      <w:r w:rsidRPr="00F2273F">
        <w:rPr>
          <w:b/>
          <w:spacing w:val="9"/>
          <w:sz w:val="40"/>
          <w:szCs w:val="40"/>
        </w:rPr>
        <w:t xml:space="preserve">ПОМОЧЬ </w:t>
      </w:r>
      <w:r w:rsidRPr="00F2273F">
        <w:rPr>
          <w:b/>
          <w:sz w:val="40"/>
          <w:szCs w:val="40"/>
        </w:rPr>
        <w:t>ПОДГОТОВИТЬСЯ</w:t>
      </w:r>
      <w:r w:rsidRPr="00F2273F">
        <w:rPr>
          <w:rFonts w:cs="Arial"/>
          <w:b/>
          <w:sz w:val="40"/>
          <w:szCs w:val="40"/>
        </w:rPr>
        <w:t xml:space="preserve"> </w:t>
      </w:r>
      <w:r w:rsidRPr="00F2273F">
        <w:rPr>
          <w:b/>
          <w:sz w:val="40"/>
          <w:szCs w:val="40"/>
        </w:rPr>
        <w:t>К</w:t>
      </w:r>
      <w:r w:rsidRPr="00F2273F">
        <w:rPr>
          <w:rFonts w:cs="Arial"/>
          <w:b/>
          <w:sz w:val="40"/>
          <w:szCs w:val="40"/>
        </w:rPr>
        <w:t xml:space="preserve"> </w:t>
      </w:r>
      <w:r w:rsidRPr="00F2273F">
        <w:rPr>
          <w:b/>
          <w:sz w:val="40"/>
          <w:szCs w:val="40"/>
        </w:rPr>
        <w:t>ЭКЗАМЕНАМ</w:t>
      </w:r>
    </w:p>
    <w:p w:rsidR="00454A86" w:rsidRPr="00F2273F" w:rsidRDefault="00454A86" w:rsidP="00F2273F">
      <w:pPr>
        <w:jc w:val="center"/>
        <w:rPr>
          <w:b/>
          <w:sz w:val="40"/>
          <w:szCs w:val="40"/>
        </w:rPr>
      </w:pPr>
      <w:r w:rsidRPr="00F2273F">
        <w:rPr>
          <w:b/>
          <w:i/>
          <w:iCs/>
          <w:spacing w:val="-10"/>
          <w:sz w:val="40"/>
          <w:szCs w:val="40"/>
        </w:rPr>
        <w:t>Практические рекомендации для родителей</w:t>
      </w:r>
    </w:p>
    <w:p w:rsidR="00454A86" w:rsidRDefault="00454A86" w:rsidP="00F2273F">
      <w:pPr>
        <w:rPr>
          <w:sz w:val="28"/>
          <w:szCs w:val="28"/>
          <w:lang w:val="en-US"/>
        </w:rPr>
      </w:pP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sz w:val="28"/>
          <w:szCs w:val="28"/>
        </w:rPr>
        <w:t xml:space="preserve">Безусловно, экзамены </w:t>
      </w:r>
      <w:r w:rsidRPr="00F2273F">
        <w:rPr>
          <w:color w:val="000000"/>
          <w:sz w:val="28"/>
          <w:szCs w:val="28"/>
        </w:rPr>
        <w:t xml:space="preserve">- </w:t>
      </w:r>
      <w:r w:rsidRPr="00F2273F">
        <w:rPr>
          <w:sz w:val="28"/>
          <w:szCs w:val="28"/>
        </w:rPr>
        <w:t xml:space="preserve">дело сугубо индивидуальное, выпускник </w:t>
      </w:r>
      <w:r w:rsidRPr="00F2273F">
        <w:rPr>
          <w:spacing w:val="-1"/>
          <w:sz w:val="28"/>
          <w:szCs w:val="28"/>
        </w:rPr>
        <w:t xml:space="preserve">оказывается один на один с комиссией. А родителям остается только волноваться </w:t>
      </w:r>
      <w:r w:rsidRPr="00F2273F">
        <w:rPr>
          <w:spacing w:val="11"/>
          <w:sz w:val="28"/>
          <w:szCs w:val="28"/>
        </w:rPr>
        <w:t xml:space="preserve">за своего ребенка, ругать его согласно русской традиции или пытаться </w:t>
      </w:r>
      <w:r w:rsidRPr="00F2273F">
        <w:rPr>
          <w:sz w:val="28"/>
          <w:szCs w:val="28"/>
        </w:rPr>
        <w:t>поддержать на расстоянии. Взрослые уже сделали все, что было в их силах.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spacing w:val="3"/>
          <w:sz w:val="28"/>
          <w:szCs w:val="28"/>
        </w:rPr>
        <w:t xml:space="preserve">Замечательно, если у родителей есть возможность оплачивать занятия с </w:t>
      </w:r>
      <w:r w:rsidRPr="00F2273F">
        <w:rPr>
          <w:spacing w:val="10"/>
          <w:sz w:val="28"/>
          <w:szCs w:val="28"/>
        </w:rPr>
        <w:t xml:space="preserve">репетиторами, но только этим их помощь ни в коем случае не должна </w:t>
      </w:r>
      <w:r w:rsidRPr="00F2273F">
        <w:rPr>
          <w:sz w:val="28"/>
          <w:szCs w:val="28"/>
        </w:rPr>
        <w:t xml:space="preserve">ограничиваться. Именно родители могут помочь своему ребенку </w:t>
      </w:r>
      <w:r w:rsidRPr="00F2273F">
        <w:rPr>
          <w:spacing w:val="7"/>
          <w:sz w:val="28"/>
          <w:szCs w:val="28"/>
        </w:rPr>
        <w:t xml:space="preserve">наиболге эффективно распорядиться временем и силами при подготовке к выпускным испытаниям. Помощь взрослых очень важна, </w:t>
      </w:r>
      <w:r w:rsidRPr="00F2273F">
        <w:rPr>
          <w:spacing w:val="4"/>
          <w:sz w:val="28"/>
          <w:szCs w:val="28"/>
        </w:rPr>
        <w:t xml:space="preserve">поскольку человеку, кроме всего прочего, необходима еще и психологическая </w:t>
      </w:r>
      <w:r w:rsidRPr="00F2273F">
        <w:rPr>
          <w:spacing w:val="-2"/>
          <w:sz w:val="28"/>
          <w:szCs w:val="28"/>
        </w:rPr>
        <w:t>готовность</w:t>
      </w:r>
      <w:r w:rsidRPr="00F2273F">
        <w:rPr>
          <w:sz w:val="28"/>
          <w:szCs w:val="28"/>
        </w:rPr>
        <w:tab/>
        <w:t xml:space="preserve">к </w:t>
      </w:r>
      <w:r w:rsidRPr="00F2273F">
        <w:rPr>
          <w:spacing w:val="-3"/>
          <w:sz w:val="28"/>
          <w:szCs w:val="28"/>
        </w:rPr>
        <w:t>ситуации</w:t>
      </w:r>
      <w:r w:rsidRPr="00F2273F">
        <w:rPr>
          <w:sz w:val="28"/>
          <w:szCs w:val="28"/>
        </w:rPr>
        <w:t xml:space="preserve"> </w:t>
      </w:r>
      <w:r w:rsidRPr="00F2273F">
        <w:rPr>
          <w:spacing w:val="-4"/>
          <w:sz w:val="28"/>
          <w:szCs w:val="28"/>
        </w:rPr>
        <w:t>сдачи</w:t>
      </w:r>
      <w:r w:rsidRPr="00F2273F">
        <w:rPr>
          <w:sz w:val="28"/>
          <w:szCs w:val="28"/>
        </w:rPr>
        <w:t xml:space="preserve"> </w:t>
      </w:r>
      <w:r w:rsidRPr="00F2273F">
        <w:rPr>
          <w:spacing w:val="-3"/>
          <w:sz w:val="28"/>
          <w:szCs w:val="28"/>
        </w:rPr>
        <w:t>серьезных</w:t>
      </w:r>
      <w:r w:rsidRPr="00F2273F">
        <w:rPr>
          <w:sz w:val="28"/>
          <w:szCs w:val="28"/>
        </w:rPr>
        <w:t xml:space="preserve">  </w:t>
      </w:r>
      <w:r w:rsidRPr="00F2273F">
        <w:rPr>
          <w:spacing w:val="-4"/>
          <w:sz w:val="28"/>
          <w:szCs w:val="28"/>
        </w:rPr>
        <w:t>экзаменов.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sz w:val="28"/>
          <w:szCs w:val="28"/>
        </w:rPr>
        <w:t xml:space="preserve">Согласитесь, что каждый, кто сдает экзамены, независимо от их результата, </w:t>
      </w:r>
      <w:r w:rsidRPr="00F2273F">
        <w:rPr>
          <w:spacing w:val="9"/>
          <w:sz w:val="28"/>
          <w:szCs w:val="28"/>
        </w:rPr>
        <w:t xml:space="preserve">постигает самую важную в жизни науку - умение не сдаваться в трудной </w:t>
      </w:r>
      <w:r w:rsidRPr="00F2273F">
        <w:rPr>
          <w:spacing w:val="-1"/>
          <w:sz w:val="28"/>
          <w:szCs w:val="28"/>
        </w:rPr>
        <w:t xml:space="preserve">ситуации, а провалившись </w:t>
      </w:r>
      <w:r w:rsidRPr="00F2273F">
        <w:rPr>
          <w:color w:val="000000"/>
          <w:spacing w:val="-1"/>
          <w:sz w:val="28"/>
          <w:szCs w:val="28"/>
        </w:rPr>
        <w:t xml:space="preserve">— </w:t>
      </w:r>
      <w:r w:rsidRPr="00F2273F">
        <w:rPr>
          <w:spacing w:val="-1"/>
          <w:sz w:val="28"/>
          <w:szCs w:val="28"/>
        </w:rPr>
        <w:t>вдохнуть полной грудью и идти дальше.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spacing w:val="-1"/>
          <w:sz w:val="28"/>
          <w:szCs w:val="28"/>
        </w:rPr>
        <w:t xml:space="preserve">Задолго до экзаменов обсудите с ребенком, что именно ему придется сдавать, какие </w:t>
      </w:r>
      <w:r w:rsidRPr="00F2273F">
        <w:rPr>
          <w:sz w:val="28"/>
          <w:szCs w:val="28"/>
        </w:rPr>
        <w:t xml:space="preserve">дисциплины кажутся ему наиболее сложными, почему? Эта информация поможет </w:t>
      </w:r>
      <w:r w:rsidRPr="00F2273F">
        <w:rPr>
          <w:spacing w:val="5"/>
          <w:sz w:val="28"/>
          <w:szCs w:val="28"/>
        </w:rPr>
        <w:t xml:space="preserve">совместно создать план подготовки — на какие предметы придется потратить </w:t>
      </w:r>
      <w:r w:rsidRPr="00F2273F">
        <w:rPr>
          <w:spacing w:val="2"/>
          <w:sz w:val="28"/>
          <w:szCs w:val="28"/>
        </w:rPr>
        <w:t xml:space="preserve">больше времени, а что требует только повторения. Определите вместе с ребенком </w:t>
      </w:r>
      <w:r w:rsidRPr="00F2273F">
        <w:rPr>
          <w:sz w:val="28"/>
          <w:szCs w:val="28"/>
        </w:rPr>
        <w:t>его «золотые часы» («жаворонок» он или «сова»). Сложные темы лучше изучать в часы подъема, хорошо знакомые - в часы спада.</w:t>
      </w:r>
    </w:p>
    <w:p w:rsidR="00454A86" w:rsidRPr="00F2273F" w:rsidRDefault="00454A86" w:rsidP="00F2273F">
      <w:pPr>
        <w:ind w:firstLine="720"/>
        <w:jc w:val="both"/>
        <w:rPr>
          <w:color w:val="272727"/>
          <w:spacing w:val="-1"/>
          <w:sz w:val="28"/>
          <w:szCs w:val="28"/>
        </w:rPr>
      </w:pPr>
      <w:r w:rsidRPr="00F2273F">
        <w:rPr>
          <w:color w:val="272727"/>
          <w:spacing w:val="3"/>
          <w:sz w:val="28"/>
          <w:szCs w:val="28"/>
        </w:rPr>
        <w:t xml:space="preserve">Прочитайте список вопросов к экзамену. Не стесняйтесь признаться ребенку, что </w:t>
      </w:r>
      <w:r w:rsidRPr="00F2273F">
        <w:rPr>
          <w:color w:val="272727"/>
          <w:spacing w:val="1"/>
          <w:sz w:val="28"/>
          <w:szCs w:val="28"/>
        </w:rPr>
        <w:t xml:space="preserve">уже не очень хорошо помните большинство разделов биологии, химии или любого </w:t>
      </w:r>
      <w:r w:rsidRPr="00F2273F">
        <w:rPr>
          <w:color w:val="272727"/>
          <w:spacing w:val="-1"/>
          <w:sz w:val="28"/>
          <w:szCs w:val="28"/>
        </w:rPr>
        <w:t>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color w:val="2D2D2D"/>
          <w:spacing w:val="-1"/>
          <w:sz w:val="28"/>
          <w:szCs w:val="28"/>
        </w:rPr>
        <w:t xml:space="preserve">Договоритесь с ребенком, что вечером накануне экзамена он прекратит подготовку, </w:t>
      </w:r>
      <w:r w:rsidRPr="00F2273F">
        <w:rPr>
          <w:color w:val="2D2D2D"/>
          <w:spacing w:val="6"/>
          <w:sz w:val="28"/>
          <w:szCs w:val="28"/>
        </w:rPr>
        <w:t xml:space="preserve">прогуляется, искупается и ляжет спать вовремя. Последние двенадцать часов </w:t>
      </w:r>
      <w:r w:rsidRPr="00F2273F">
        <w:rPr>
          <w:color w:val="2D2D2D"/>
          <w:sz w:val="28"/>
          <w:szCs w:val="28"/>
        </w:rPr>
        <w:t>должны уйти на подготовку организма, а не знаний.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color w:val="2D2D2D"/>
          <w:sz w:val="28"/>
          <w:szCs w:val="28"/>
        </w:rPr>
        <w:t xml:space="preserve">Обсудите вопрос о пользе и вреде шпаргалок. Во-первых, ребенку будет интересно </w:t>
      </w:r>
      <w:r w:rsidRPr="00F2273F">
        <w:rPr>
          <w:color w:val="2D2D2D"/>
          <w:spacing w:val="6"/>
          <w:sz w:val="28"/>
          <w:szCs w:val="28"/>
        </w:rPr>
        <w:t xml:space="preserve">знать ваше мнение на этот счет (возможно, он даже удивится, что вы тоже </w:t>
      </w:r>
      <w:r w:rsidRPr="00F2273F">
        <w:rPr>
          <w:color w:val="2D2D2D"/>
          <w:sz w:val="28"/>
          <w:szCs w:val="28"/>
        </w:rPr>
        <w:t xml:space="preserve">пользовались шпаргалками и вообще знаете, что это такое). Во-вторых, необходимо </w:t>
      </w:r>
      <w:r w:rsidRPr="00F2273F">
        <w:rPr>
          <w:color w:val="2D2D2D"/>
          <w:spacing w:val="2"/>
          <w:sz w:val="28"/>
          <w:szCs w:val="28"/>
        </w:rPr>
        <w:t xml:space="preserve">помочь ребенку понять, что доставать шпаргалку имеет смысл только тогда, когда </w:t>
      </w:r>
      <w:r w:rsidRPr="00F2273F">
        <w:rPr>
          <w:color w:val="2D2D2D"/>
          <w:spacing w:val="1"/>
          <w:sz w:val="28"/>
          <w:szCs w:val="28"/>
        </w:rPr>
        <w:t xml:space="preserve">он не знает вообще ничего. Если ему кажется, что, ознакомившись с содержанием </w:t>
      </w:r>
      <w:r w:rsidRPr="00F2273F">
        <w:rPr>
          <w:color w:val="2D2D2D"/>
          <w:spacing w:val="6"/>
          <w:sz w:val="28"/>
          <w:szCs w:val="28"/>
        </w:rPr>
        <w:t xml:space="preserve">шпаргалки, он сможет получить отметку лучше, рисковать не стоит. В любом </w:t>
      </w:r>
      <w:r w:rsidRPr="00F2273F">
        <w:rPr>
          <w:color w:val="2D2D2D"/>
          <w:sz w:val="28"/>
          <w:szCs w:val="28"/>
        </w:rPr>
        <w:t xml:space="preserve">случае помочь человеку может только та шпаргалка, что написана его собственной </w:t>
      </w:r>
      <w:r w:rsidRPr="00F2273F">
        <w:rPr>
          <w:color w:val="2D2D2D"/>
          <w:spacing w:val="-2"/>
          <w:sz w:val="28"/>
          <w:szCs w:val="28"/>
        </w:rPr>
        <w:t>рукой.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color w:val="2D2D2D"/>
          <w:spacing w:val="12"/>
          <w:sz w:val="28"/>
          <w:szCs w:val="28"/>
        </w:rPr>
        <w:t xml:space="preserve">В выходной, когда вы никуда не торопитесь, устройте ребенку репетицию </w:t>
      </w:r>
      <w:r w:rsidRPr="00F2273F">
        <w:rPr>
          <w:color w:val="2D2D2D"/>
          <w:spacing w:val="-1"/>
          <w:sz w:val="28"/>
          <w:szCs w:val="28"/>
        </w:rPr>
        <w:t xml:space="preserve">письме иного экзамена. Например, возьмите один из вариантов вступительных задач </w:t>
      </w:r>
      <w:r w:rsidRPr="00F2273F">
        <w:rPr>
          <w:color w:val="2D2D2D"/>
          <w:spacing w:val="1"/>
          <w:sz w:val="28"/>
          <w:szCs w:val="28"/>
        </w:rPr>
        <w:t xml:space="preserve">по математике из справочника для поступающих. Договоритесь, что у него </w:t>
      </w:r>
      <w:r w:rsidRPr="00F2273F">
        <w:rPr>
          <w:color w:val="2D2D2D"/>
          <w:spacing w:val="7"/>
          <w:sz w:val="28"/>
          <w:szCs w:val="28"/>
        </w:rPr>
        <w:t xml:space="preserve">будет 3 или 4 часа, усадите за стол, свободный от лишних предметов, дайте </w:t>
      </w:r>
      <w:r w:rsidRPr="00F2273F">
        <w:rPr>
          <w:color w:val="2D2D2D"/>
          <w:sz w:val="28"/>
          <w:szCs w:val="28"/>
        </w:rPr>
        <w:t xml:space="preserve">несколько чистых листов бумаги, засеките время и объявите о начале «экзамена». </w:t>
      </w:r>
      <w:r w:rsidRPr="00F2273F">
        <w:rPr>
          <w:color w:val="2D2D2D"/>
          <w:spacing w:val="4"/>
          <w:sz w:val="28"/>
          <w:szCs w:val="28"/>
        </w:rPr>
        <w:t xml:space="preserve">Проследите, чтобы его не отвлекали телефон или родственники. Остановите </w:t>
      </w:r>
      <w:r w:rsidRPr="00F2273F">
        <w:rPr>
          <w:color w:val="2D2D2D"/>
          <w:sz w:val="28"/>
          <w:szCs w:val="28"/>
        </w:rPr>
        <w:t xml:space="preserve">испытание, когда закончится время, дайте школьнику отдохнуть и проверьте вместе </w:t>
      </w:r>
      <w:r w:rsidRPr="00F2273F">
        <w:rPr>
          <w:color w:val="2D2D2D"/>
          <w:spacing w:val="6"/>
          <w:sz w:val="28"/>
          <w:szCs w:val="28"/>
        </w:rPr>
        <w:t xml:space="preserve">с ним правильность выполнения заданий. Постарайтесь исправить ошибки и </w:t>
      </w:r>
      <w:r w:rsidRPr="00F2273F">
        <w:rPr>
          <w:color w:val="2D2D2D"/>
          <w:spacing w:val="1"/>
          <w:sz w:val="28"/>
          <w:szCs w:val="28"/>
        </w:rPr>
        <w:t xml:space="preserve">обсудить, почему они возникли. Поговорите и об ощущениях, возникших в ходе </w:t>
      </w:r>
      <w:r w:rsidRPr="00F2273F">
        <w:rPr>
          <w:color w:val="2D2D2D"/>
          <w:spacing w:val="16"/>
          <w:sz w:val="28"/>
          <w:szCs w:val="28"/>
        </w:rPr>
        <w:t xml:space="preserve">домашнего экзамена: было ли ему забавно или неуютно, удалось ли </w:t>
      </w:r>
      <w:r w:rsidRPr="00F2273F">
        <w:rPr>
          <w:color w:val="2D2D2D"/>
          <w:sz w:val="28"/>
          <w:szCs w:val="28"/>
        </w:rPr>
        <w:t>сосредоточиться на задании и не отвлекаться?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color w:val="2D2D2D"/>
          <w:spacing w:val="2"/>
          <w:sz w:val="28"/>
          <w:szCs w:val="28"/>
        </w:rPr>
        <w:t xml:space="preserve">Следите за тем, чтобы во время подготовки ребенок регулярно делал короткие </w:t>
      </w:r>
      <w:r w:rsidRPr="00F2273F">
        <w:rPr>
          <w:color w:val="2D2D2D"/>
          <w:spacing w:val="6"/>
          <w:sz w:val="28"/>
          <w:szCs w:val="28"/>
        </w:rPr>
        <w:t xml:space="preserve">перерывы. Объясните ему, что отдыхать, не дожидаясь усталости, — лучшее </w:t>
      </w:r>
      <w:r w:rsidRPr="00F2273F">
        <w:rPr>
          <w:color w:val="2D2D2D"/>
          <w:sz w:val="28"/>
          <w:szCs w:val="28"/>
        </w:rPr>
        <w:t xml:space="preserve">средство от переутомления. Важно, чтобы ребенок обходился без </w:t>
      </w:r>
      <w:r w:rsidRPr="00F2273F">
        <w:rPr>
          <w:color w:val="2D2D2D"/>
          <w:spacing w:val="5"/>
          <w:sz w:val="28"/>
          <w:szCs w:val="28"/>
        </w:rPr>
        <w:t xml:space="preserve">стимуляторов (кофе, крепкого чая), нервная система перед экзаменом и так на </w:t>
      </w:r>
      <w:r w:rsidRPr="00F2273F">
        <w:rPr>
          <w:color w:val="2D2D2D"/>
          <w:spacing w:val="1"/>
          <w:sz w:val="28"/>
          <w:szCs w:val="28"/>
        </w:rPr>
        <w:t xml:space="preserve">взводе. Немало вреда может нанести и попытка сосредоточиться над учебниками в </w:t>
      </w:r>
      <w:r w:rsidRPr="00F2273F">
        <w:rPr>
          <w:color w:val="2D2D2D"/>
          <w:spacing w:val="7"/>
          <w:sz w:val="28"/>
          <w:szCs w:val="28"/>
        </w:rPr>
        <w:t xml:space="preserve">одной комнате с работающим телевизором или радио. Если школьник хочет </w:t>
      </w:r>
      <w:r w:rsidRPr="00F2273F">
        <w:rPr>
          <w:color w:val="2D2D2D"/>
          <w:spacing w:val="4"/>
          <w:sz w:val="28"/>
          <w:szCs w:val="28"/>
        </w:rPr>
        <w:t xml:space="preserve">работать под музыку, не надо этому препятствовать, только договоритесь, чтобы </w:t>
      </w:r>
      <w:r w:rsidRPr="00F2273F">
        <w:rPr>
          <w:color w:val="2D2D2D"/>
          <w:spacing w:val="-1"/>
          <w:sz w:val="28"/>
          <w:szCs w:val="28"/>
        </w:rPr>
        <w:t>это была музыка без слов.</w:t>
      </w:r>
    </w:p>
    <w:p w:rsidR="00454A86" w:rsidRPr="00F2273F" w:rsidRDefault="00454A86" w:rsidP="00F2273F">
      <w:pPr>
        <w:ind w:firstLine="720"/>
        <w:jc w:val="both"/>
        <w:rPr>
          <w:sz w:val="28"/>
          <w:szCs w:val="28"/>
        </w:rPr>
      </w:pPr>
      <w:r w:rsidRPr="00F2273F">
        <w:rPr>
          <w:color w:val="2D2D2D"/>
          <w:spacing w:val="1"/>
          <w:sz w:val="28"/>
          <w:szCs w:val="28"/>
        </w:rPr>
        <w:t xml:space="preserve">Если ваш ребенок получил оценку ниже, чем хотелось бы, или вовсе провалил </w:t>
      </w:r>
      <w:r w:rsidRPr="00F2273F">
        <w:rPr>
          <w:color w:val="2D2D2D"/>
          <w:sz w:val="28"/>
          <w:szCs w:val="28"/>
        </w:rPr>
        <w:t>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454A86" w:rsidRPr="00F2273F" w:rsidRDefault="00454A86" w:rsidP="00F2273F">
      <w:pPr>
        <w:rPr>
          <w:sz w:val="28"/>
          <w:szCs w:val="28"/>
        </w:rPr>
      </w:pPr>
    </w:p>
    <w:sectPr w:rsidR="00454A86" w:rsidRPr="00F2273F" w:rsidSect="00F2273F">
      <w:type w:val="continuous"/>
      <w:pgSz w:w="11909" w:h="16834"/>
      <w:pgMar w:top="964" w:right="964" w:bottom="964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BA9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4CF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FA4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8E6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04A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F85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2EB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5EF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05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468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AEA"/>
    <w:rsid w:val="00163A88"/>
    <w:rsid w:val="00454A86"/>
    <w:rsid w:val="00532AEA"/>
    <w:rsid w:val="005E047C"/>
    <w:rsid w:val="00AC5085"/>
    <w:rsid w:val="00BF35D0"/>
    <w:rsid w:val="00F2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8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622</Words>
  <Characters>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Tatjana</cp:lastModifiedBy>
  <cp:revision>3</cp:revision>
  <dcterms:created xsi:type="dcterms:W3CDTF">2012-02-03T09:26:00Z</dcterms:created>
  <dcterms:modified xsi:type="dcterms:W3CDTF">2012-04-19T12:02:00Z</dcterms:modified>
</cp:coreProperties>
</file>